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2C" w:rsidRDefault="00741B2C"/>
    <w:p w:rsidR="00741B2C" w:rsidRDefault="00741B2C" w:rsidP="000671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Федеральный проект «Безопасность дорожного движения» национального проекта «Безопасные и качественные автомобильные дороги»</w:t>
      </w:r>
    </w:p>
    <w:p w:rsidR="00741B2C" w:rsidRDefault="00741B2C" w:rsidP="000671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>предусматривает мероприятия по повышению безопасности дорожного движения, предупреждению дорожно-транспортных происшествий и детского травматизма. </w:t>
      </w:r>
    </w:p>
    <w:p w:rsidR="00741B2C" w:rsidRPr="00067156" w:rsidRDefault="00741B2C" w:rsidP="000671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741B2C" w:rsidRPr="00067156" w:rsidRDefault="00741B2C" w:rsidP="0026723B">
      <w:pPr>
        <w:shd w:val="clear" w:color="auto" w:fill="FFFFFF"/>
        <w:spacing w:after="120" w:line="240" w:lineRule="auto"/>
        <w:jc w:val="both"/>
        <w:outlineLvl w:val="0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Некоторые задачи проекта</w:t>
      </w:r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>:</w:t>
      </w:r>
    </w:p>
    <w:p w:rsidR="00741B2C" w:rsidRPr="00067156" w:rsidRDefault="00741B2C" w:rsidP="000671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>совершенствование обучения детей правилам дорожного движения и привитие навыков безопасного поведения на дорогах; </w:t>
      </w:r>
    </w:p>
    <w:p w:rsidR="00741B2C" w:rsidRPr="00067156" w:rsidRDefault="00741B2C" w:rsidP="0006715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>развитие центров по профилактике детского дорожно-транспортного травматизма; </w:t>
      </w:r>
    </w:p>
    <w:p w:rsidR="00741B2C" w:rsidRPr="00067156" w:rsidRDefault="00741B2C" w:rsidP="0006715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>участие родительской общественности, детей и молодёжи в профилактике дорожно-транспортного травматизма; </w:t>
      </w:r>
    </w:p>
    <w:p w:rsidR="00741B2C" w:rsidRPr="00067156" w:rsidRDefault="00741B2C" w:rsidP="0006715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>создание системы непрерывного обучения детей безопасному поведению в транспортной среде. </w:t>
      </w:r>
    </w:p>
    <w:p w:rsidR="00741B2C" w:rsidRDefault="00741B2C" w:rsidP="000671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67156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При поддержке нацпроекта на дорогах обустраивают пешеходные переходы, устанавливают светофоры и дорожные знаки</w:t>
      </w:r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 xml:space="preserve">. </w:t>
      </w:r>
    </w:p>
    <w:p w:rsidR="00741B2C" w:rsidRPr="00067156" w:rsidRDefault="00741B2C" w:rsidP="000671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bookmarkStart w:id="0" w:name="_GoBack"/>
      <w:bookmarkEnd w:id="0"/>
      <w:r w:rsidRPr="00067156">
        <w:rPr>
          <w:rFonts w:ascii="Times New Roman" w:hAnsi="Times New Roman"/>
          <w:color w:val="333333"/>
          <w:sz w:val="36"/>
          <w:szCs w:val="36"/>
          <w:lang w:eastAsia="ru-RU"/>
        </w:rPr>
        <w:t>Также проводят работу по формированию правильной культуры поведения на проезжей части. </w:t>
      </w:r>
    </w:p>
    <w:p w:rsidR="00741B2C" w:rsidRPr="00067156" w:rsidRDefault="00741B2C" w:rsidP="00067156">
      <w:pPr>
        <w:jc w:val="both"/>
        <w:rPr>
          <w:rFonts w:ascii="Times New Roman" w:hAnsi="Times New Roman"/>
          <w:sz w:val="36"/>
          <w:szCs w:val="36"/>
        </w:rPr>
      </w:pPr>
    </w:p>
    <w:p w:rsidR="00741B2C" w:rsidRPr="00067156" w:rsidRDefault="00741B2C" w:rsidP="00067156">
      <w:pPr>
        <w:jc w:val="both"/>
        <w:rPr>
          <w:rFonts w:ascii="Times New Roman" w:hAnsi="Times New Roman"/>
          <w:sz w:val="36"/>
          <w:szCs w:val="36"/>
        </w:rPr>
      </w:pPr>
    </w:p>
    <w:p w:rsidR="00741B2C" w:rsidRDefault="00741B2C"/>
    <w:p w:rsidR="00741B2C" w:rsidRDefault="00741B2C"/>
    <w:p w:rsidR="00741B2C" w:rsidRDefault="00741B2C"/>
    <w:p w:rsidR="00741B2C" w:rsidRDefault="00741B2C"/>
    <w:p w:rsidR="00741B2C" w:rsidRDefault="00741B2C" w:rsidP="0026723B">
      <w:pPr>
        <w:outlineLvl w:val="0"/>
      </w:pPr>
      <w:hyperlink r:id="rId5" w:history="1">
        <w:r>
          <w:rPr>
            <w:rStyle w:val="Hyperlink"/>
          </w:rPr>
          <w:t>Дорога без опасности</w:t>
        </w:r>
      </w:hyperlink>
    </w:p>
    <w:p w:rsidR="00741B2C" w:rsidRDefault="00741B2C">
      <w:hyperlink r:id="rId6" w:history="1">
        <w:r>
          <w:rPr>
            <w:rStyle w:val="Hyperlink"/>
          </w:rPr>
          <w:t>Национальный проект «Безопасные и качественные автомобильные дороги» / Минпросвещения России</w:t>
        </w:r>
      </w:hyperlink>
    </w:p>
    <w:sectPr w:rsidR="00741B2C" w:rsidSect="0018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3ADD"/>
    <w:multiLevelType w:val="multilevel"/>
    <w:tmpl w:val="D46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156"/>
    <w:rsid w:val="00067156"/>
    <w:rsid w:val="00186147"/>
    <w:rsid w:val="001A6033"/>
    <w:rsid w:val="0026723B"/>
    <w:rsid w:val="00690D46"/>
    <w:rsid w:val="0074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67156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672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14E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project_activity/5/safe_roads/" TargetMode="External"/><Relationship Id="rId5" Type="http://schemas.openxmlformats.org/officeDocument/2006/relationships/hyperlink" Target="https://bdd-e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166</Words>
  <Characters>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2024-11-20T13:52:00Z</dcterms:created>
  <dcterms:modified xsi:type="dcterms:W3CDTF">2024-11-29T08:27:00Z</dcterms:modified>
</cp:coreProperties>
</file>